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B4CC" w14:textId="7F865428" w:rsidR="000E3657" w:rsidRPr="00423AF5" w:rsidRDefault="00897678" w:rsidP="00423AF5">
      <w:pPr>
        <w:spacing w:after="0"/>
        <w:rPr>
          <w:b/>
          <w:bCs/>
          <w:sz w:val="24"/>
          <w:szCs w:val="24"/>
        </w:rPr>
      </w:pPr>
      <w:r w:rsidRPr="00897678">
        <w:rPr>
          <w:b/>
        </w:rPr>
        <w:t xml:space="preserve"> </w:t>
      </w:r>
      <w:r w:rsidR="00423AF5">
        <w:rPr>
          <w:b/>
        </w:rPr>
        <w:t xml:space="preserve">        </w:t>
      </w:r>
      <w:r w:rsidR="000E3657" w:rsidRPr="00423AF5">
        <w:rPr>
          <w:b/>
          <w:bCs/>
          <w:sz w:val="24"/>
          <w:szCs w:val="24"/>
        </w:rPr>
        <w:t>High Plains Regional Education Cooperative</w:t>
      </w:r>
    </w:p>
    <w:p w14:paraId="44B6F9C2" w14:textId="5B7B0FEB" w:rsidR="000E3657" w:rsidRPr="00423AF5" w:rsidRDefault="00423AF5" w:rsidP="00423AF5">
      <w:pPr>
        <w:spacing w:after="0"/>
        <w:rPr>
          <w:b/>
          <w:bCs/>
          <w:sz w:val="24"/>
          <w:szCs w:val="24"/>
        </w:rPr>
      </w:pPr>
      <w:r w:rsidRPr="00423AF5">
        <w:rPr>
          <w:b/>
          <w:bCs/>
          <w:sz w:val="24"/>
          <w:szCs w:val="24"/>
        </w:rPr>
        <w:t xml:space="preserve">        </w:t>
      </w:r>
      <w:r w:rsidR="000E3657" w:rsidRPr="00423AF5">
        <w:rPr>
          <w:b/>
          <w:bCs/>
          <w:sz w:val="24"/>
          <w:szCs w:val="24"/>
        </w:rPr>
        <w:t>Related Service Providers</w:t>
      </w:r>
    </w:p>
    <w:p w14:paraId="3A9866DC" w14:textId="6FB9BC98" w:rsidR="00004EFA" w:rsidRPr="00423AF5" w:rsidRDefault="00423AF5" w:rsidP="00423AF5">
      <w:pPr>
        <w:spacing w:after="0"/>
        <w:rPr>
          <w:b/>
          <w:bCs/>
          <w:sz w:val="24"/>
          <w:szCs w:val="24"/>
        </w:rPr>
      </w:pPr>
      <w:r w:rsidRPr="00423AF5">
        <w:rPr>
          <w:b/>
          <w:bCs/>
          <w:sz w:val="24"/>
          <w:szCs w:val="24"/>
        </w:rPr>
        <w:t xml:space="preserve">        </w:t>
      </w:r>
      <w:r w:rsidR="000E3657" w:rsidRPr="00423AF5">
        <w:rPr>
          <w:b/>
          <w:bCs/>
          <w:sz w:val="24"/>
          <w:szCs w:val="24"/>
        </w:rPr>
        <w:t>20</w:t>
      </w:r>
      <w:r w:rsidRPr="00423AF5">
        <w:rPr>
          <w:b/>
          <w:bCs/>
          <w:sz w:val="24"/>
          <w:szCs w:val="24"/>
        </w:rPr>
        <w:t>24</w:t>
      </w:r>
      <w:r w:rsidR="000E3657" w:rsidRPr="00423AF5">
        <w:rPr>
          <w:b/>
          <w:bCs/>
          <w:sz w:val="24"/>
          <w:szCs w:val="24"/>
        </w:rPr>
        <w:t>-20</w:t>
      </w:r>
      <w:r w:rsidRPr="00423AF5">
        <w:rPr>
          <w:b/>
          <w:bCs/>
          <w:sz w:val="24"/>
          <w:szCs w:val="24"/>
        </w:rPr>
        <w:t>24</w:t>
      </w:r>
      <w:r w:rsidR="000E3657" w:rsidRPr="00423AF5">
        <w:rPr>
          <w:b/>
          <w:bCs/>
          <w:sz w:val="24"/>
          <w:szCs w:val="24"/>
        </w:rPr>
        <w:t xml:space="preserve"> </w:t>
      </w:r>
      <w:r w:rsidR="00A32702" w:rsidRPr="00423AF5">
        <w:rPr>
          <w:b/>
          <w:bCs/>
          <w:sz w:val="24"/>
          <w:szCs w:val="24"/>
        </w:rPr>
        <w:t>Supervision</w:t>
      </w:r>
      <w:r w:rsidR="003674F8" w:rsidRPr="00423AF5">
        <w:rPr>
          <w:b/>
          <w:bCs/>
          <w:sz w:val="24"/>
          <w:szCs w:val="24"/>
        </w:rPr>
        <w:t xml:space="preserve"> Log </w:t>
      </w:r>
    </w:p>
    <w:p w14:paraId="0E76FDB5" w14:textId="49A18A0D" w:rsidR="00423AF5" w:rsidRPr="00423AF5" w:rsidRDefault="00423AF5" w:rsidP="00423AF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423AF5">
        <w:rPr>
          <w:b/>
          <w:bCs/>
          <w:sz w:val="24"/>
          <w:szCs w:val="24"/>
        </w:rPr>
        <w:t xml:space="preserve">  DUE MAY 10, 2026 – Marisa Aguirre (maguirre@hprec.com</w:t>
      </w:r>
    </w:p>
    <w:p w14:paraId="03AEE888" w14:textId="77777777" w:rsidR="000E3657" w:rsidRPr="00423AF5" w:rsidRDefault="000E3657" w:rsidP="000E3657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894"/>
        <w:gridCol w:w="1436"/>
        <w:gridCol w:w="1339"/>
        <w:gridCol w:w="3722"/>
        <w:gridCol w:w="1212"/>
        <w:gridCol w:w="1187"/>
      </w:tblGrid>
      <w:tr w:rsidR="00FD7669" w:rsidRPr="003674F8" w14:paraId="6597D4E5" w14:textId="77777777" w:rsidTr="00897678">
        <w:trPr>
          <w:trHeight w:val="557"/>
        </w:trPr>
        <w:tc>
          <w:tcPr>
            <w:tcW w:w="1008" w:type="dxa"/>
            <w:shd w:val="clear" w:color="auto" w:fill="D9D9D9" w:themeFill="background1" w:themeFillShade="D9"/>
          </w:tcPr>
          <w:p w14:paraId="681B5E61" w14:textId="77777777" w:rsidR="000E3657" w:rsidRPr="00056381" w:rsidRDefault="000E3657" w:rsidP="00EC13CF">
            <w:pPr>
              <w:jc w:val="center"/>
            </w:pPr>
            <w:r w:rsidRPr="00056381">
              <w:t>Date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7D00992F" w14:textId="77777777" w:rsidR="000E3657" w:rsidRPr="00056381" w:rsidRDefault="000E3657" w:rsidP="00EC13CF">
            <w:pPr>
              <w:jc w:val="center"/>
            </w:pPr>
            <w:r w:rsidRPr="00056381">
              <w:t>Time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B019A23" w14:textId="77777777" w:rsidR="000E3657" w:rsidRPr="00056381" w:rsidRDefault="000E3657" w:rsidP="00EC13CF">
            <w:pPr>
              <w:jc w:val="center"/>
            </w:pPr>
            <w:r w:rsidRPr="00056381">
              <w:t xml:space="preserve">Supervision </w:t>
            </w:r>
          </w:p>
          <w:p w14:paraId="2782E025" w14:textId="77777777" w:rsidR="000E3657" w:rsidRPr="00056381" w:rsidRDefault="000E3657" w:rsidP="00EC13CF">
            <w:pPr>
              <w:jc w:val="center"/>
            </w:pPr>
            <w:r w:rsidRPr="00056381">
              <w:t>Code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2DDC474" w14:textId="77777777" w:rsidR="00FD7669" w:rsidRPr="00056381" w:rsidRDefault="00FD7669" w:rsidP="00FD7669">
            <w:pPr>
              <w:jc w:val="center"/>
            </w:pPr>
            <w:r w:rsidRPr="00056381">
              <w:t>Activity</w:t>
            </w:r>
          </w:p>
          <w:p w14:paraId="70C68E3F" w14:textId="77777777" w:rsidR="000E3657" w:rsidRPr="00056381" w:rsidRDefault="000E3657" w:rsidP="00FD7669">
            <w:pPr>
              <w:jc w:val="center"/>
            </w:pPr>
            <w:r w:rsidRPr="00056381">
              <w:t>Code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14:paraId="0C4C0D9C" w14:textId="77777777" w:rsidR="000E3657" w:rsidRPr="00056381" w:rsidRDefault="000E3657" w:rsidP="00EC13CF">
            <w:pPr>
              <w:jc w:val="center"/>
            </w:pPr>
            <w:r w:rsidRPr="00056381">
              <w:t>Description of Activities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5CB2E3ED" w14:textId="77777777" w:rsidR="000E3657" w:rsidRPr="00056381" w:rsidRDefault="000E3657" w:rsidP="00EC13CF">
            <w:pPr>
              <w:jc w:val="center"/>
            </w:pPr>
            <w:r w:rsidRPr="00056381">
              <w:t>Supervisee</w:t>
            </w:r>
          </w:p>
          <w:p w14:paraId="55DED529" w14:textId="77777777" w:rsidR="000E3657" w:rsidRPr="00056381" w:rsidRDefault="000E3657" w:rsidP="00EC13CF">
            <w:pPr>
              <w:jc w:val="center"/>
            </w:pPr>
            <w:r w:rsidRPr="00056381">
              <w:t>Initials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60A46C78" w14:textId="77777777" w:rsidR="000E3657" w:rsidRPr="00056381" w:rsidRDefault="000E3657" w:rsidP="00EC13CF">
            <w:pPr>
              <w:jc w:val="center"/>
            </w:pPr>
            <w:r w:rsidRPr="00056381">
              <w:t>Supervisor</w:t>
            </w:r>
          </w:p>
          <w:p w14:paraId="1EE22AFC" w14:textId="77777777" w:rsidR="000E3657" w:rsidRPr="00056381" w:rsidRDefault="000E3657" w:rsidP="003674F8">
            <w:pPr>
              <w:jc w:val="center"/>
            </w:pPr>
            <w:r w:rsidRPr="00056381">
              <w:t>Initials</w:t>
            </w:r>
          </w:p>
        </w:tc>
      </w:tr>
      <w:tr w:rsidR="000E3657" w:rsidRPr="00FD7669" w14:paraId="55B61CB2" w14:textId="77777777" w:rsidTr="00FD7669">
        <w:trPr>
          <w:trHeight w:val="557"/>
        </w:trPr>
        <w:tc>
          <w:tcPr>
            <w:tcW w:w="1008" w:type="dxa"/>
          </w:tcPr>
          <w:p w14:paraId="0CCF3CBF" w14:textId="77777777" w:rsidR="000E3657" w:rsidRPr="00FD7669" w:rsidRDefault="000E3657" w:rsidP="00FD7669">
            <w:pPr>
              <w:jc w:val="center"/>
              <w:rPr>
                <w:sz w:val="16"/>
                <w:szCs w:val="16"/>
              </w:rPr>
            </w:pPr>
          </w:p>
          <w:p w14:paraId="055A1FEA" w14:textId="77777777" w:rsidR="003674F8" w:rsidRPr="00FD7669" w:rsidRDefault="003674F8" w:rsidP="00FD7669">
            <w:pPr>
              <w:jc w:val="center"/>
              <w:rPr>
                <w:sz w:val="16"/>
                <w:szCs w:val="16"/>
              </w:rPr>
            </w:pPr>
          </w:p>
          <w:p w14:paraId="6D871425" w14:textId="77777777" w:rsidR="003674F8" w:rsidRPr="00FD7669" w:rsidRDefault="003674F8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21CBBDC" w14:textId="77777777" w:rsidR="000E3657" w:rsidRPr="00FD7669" w:rsidRDefault="000E3657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44"/>
            <w:placeholder>
              <w:docPart w:val="872A96C5457B49FA82E3A6EC0AD89392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535FE0D4" w14:textId="77777777" w:rsidR="000E3657" w:rsidRPr="00FD7669" w:rsidRDefault="00FD7669" w:rsidP="00FD7669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55"/>
            <w:placeholder>
              <w:docPart w:val="872A96C5457B49FA82E3A6EC0AD89392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2041133D" w14:textId="77777777" w:rsidR="000E3657" w:rsidRPr="00FD7669" w:rsidRDefault="00FD7669" w:rsidP="00FD7669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7B8BC60D" w14:textId="77777777" w:rsidR="000E3657" w:rsidRDefault="000E3657" w:rsidP="00FD7669">
            <w:pPr>
              <w:jc w:val="center"/>
              <w:rPr>
                <w:sz w:val="16"/>
                <w:szCs w:val="16"/>
              </w:rPr>
            </w:pPr>
          </w:p>
          <w:p w14:paraId="3C39D816" w14:textId="77777777" w:rsidR="005417D1" w:rsidRDefault="005417D1" w:rsidP="00FD7669">
            <w:pPr>
              <w:jc w:val="center"/>
              <w:rPr>
                <w:sz w:val="16"/>
                <w:szCs w:val="16"/>
              </w:rPr>
            </w:pPr>
          </w:p>
          <w:p w14:paraId="1223851C" w14:textId="77777777" w:rsidR="005417D1" w:rsidRDefault="005417D1" w:rsidP="00FD7669">
            <w:pPr>
              <w:jc w:val="center"/>
              <w:rPr>
                <w:sz w:val="16"/>
                <w:szCs w:val="16"/>
              </w:rPr>
            </w:pPr>
          </w:p>
          <w:p w14:paraId="77B630BA" w14:textId="77777777" w:rsidR="005417D1" w:rsidRPr="00FD7669" w:rsidRDefault="005417D1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23783A32" w14:textId="77777777" w:rsidR="000E3657" w:rsidRPr="00FD7669" w:rsidRDefault="000E3657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65D55EC" w14:textId="77777777" w:rsidR="000E3657" w:rsidRPr="00FD7669" w:rsidRDefault="000E3657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62EAB228" w14:textId="77777777" w:rsidTr="00FD7669">
        <w:tc>
          <w:tcPr>
            <w:tcW w:w="1008" w:type="dxa"/>
          </w:tcPr>
          <w:p w14:paraId="4677A9F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7C01F4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207CC9A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E4FC914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87"/>
            <w:placeholder>
              <w:docPart w:val="4B4ECE16D1DF4093975BF8A140783E22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05E1E8D3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88"/>
            <w:placeholder>
              <w:docPart w:val="4B4ECE16D1DF4093975BF8A140783E22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46AD9123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0BA5C52F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18A4AE7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1686DE9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E4D765B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7CC284C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4D6CD31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713F6BEC" w14:textId="77777777" w:rsidTr="00FD7669">
        <w:tc>
          <w:tcPr>
            <w:tcW w:w="1008" w:type="dxa"/>
          </w:tcPr>
          <w:p w14:paraId="60C1871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B686008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E391B93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E3BC3B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89"/>
            <w:placeholder>
              <w:docPart w:val="7EA273BACB2743A8944529F111ACFFA2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7EB8F793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90"/>
            <w:placeholder>
              <w:docPart w:val="7EA273BACB2743A8944529F111ACFFA2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18FEC1EF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0062A74C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3B8CE4C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43CF229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C6EA8B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3C4B2E4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B3A28E4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1C1D6E83" w14:textId="77777777" w:rsidTr="00FD7669">
        <w:tc>
          <w:tcPr>
            <w:tcW w:w="1008" w:type="dxa"/>
          </w:tcPr>
          <w:p w14:paraId="291C264F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37F67BFE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5FF8A3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765B8F2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91"/>
            <w:placeholder>
              <w:docPart w:val="95655C040E0648488DBA799F8A41D3DB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5474DD67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92"/>
            <w:placeholder>
              <w:docPart w:val="95655C040E0648488DBA799F8A41D3DB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225E88D1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1FB38FF2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46A5FE78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9202D57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1278441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2AD8E5E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DF85D3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5C889021" w14:textId="77777777" w:rsidTr="00FD7669">
        <w:tc>
          <w:tcPr>
            <w:tcW w:w="1008" w:type="dxa"/>
          </w:tcPr>
          <w:p w14:paraId="30255568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234A4B01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42C1F21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BB336E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93"/>
            <w:placeholder>
              <w:docPart w:val="D8ADB5AF08E949C3AF435DECF22EAE9E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054E87A7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94"/>
            <w:placeholder>
              <w:docPart w:val="D8ADB5AF08E949C3AF435DECF22EAE9E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30B6C093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6E06960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DB56C99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413E0F5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9A9D36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531FB2F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02218F71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4A060B03" w14:textId="77777777" w:rsidTr="00FD7669">
        <w:tc>
          <w:tcPr>
            <w:tcW w:w="1008" w:type="dxa"/>
          </w:tcPr>
          <w:p w14:paraId="7E0E370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261EDC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1EA88F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D941CC9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95"/>
            <w:placeholder>
              <w:docPart w:val="AB6D24402D6B4E1A875D0E91DB8D0FDD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5620FAF8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96"/>
            <w:placeholder>
              <w:docPart w:val="AB6D24402D6B4E1A875D0E91DB8D0FDD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4A48D7E1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678EC022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A6DB9AE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E79468B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D93FF69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11BA52D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3408A09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2A96FA10" w14:textId="77777777" w:rsidTr="00FD7669">
        <w:tc>
          <w:tcPr>
            <w:tcW w:w="1008" w:type="dxa"/>
          </w:tcPr>
          <w:p w14:paraId="64E14E79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328C76BD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1B3F10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F324E24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97"/>
            <w:placeholder>
              <w:docPart w:val="7A9BC95C03634E2CB0DE5F7855E57FD0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47ECA88C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698"/>
            <w:placeholder>
              <w:docPart w:val="7A9BC95C03634E2CB0DE5F7855E57FD0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5D0AEB3C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06EF379D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22353B35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F2D2A6E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32C1B76C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4CA66EA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7EF839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415B42D3" w14:textId="77777777" w:rsidTr="00FD7669">
        <w:tc>
          <w:tcPr>
            <w:tcW w:w="1008" w:type="dxa"/>
          </w:tcPr>
          <w:p w14:paraId="7D040DF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1F992BAE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22D6F6D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41891CC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699"/>
            <w:placeholder>
              <w:docPart w:val="6EB523D3D7B84BCFA2C21FF1AB418945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2D9E19D9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700"/>
            <w:placeholder>
              <w:docPart w:val="6EB523D3D7B84BCFA2C21FF1AB418945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25527266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66FB815A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99E52C7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29DA8A84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4000A4D9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73C0E9D4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4AD7516B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0EB96510" w14:textId="77777777" w:rsidTr="00FD7669">
        <w:tc>
          <w:tcPr>
            <w:tcW w:w="1008" w:type="dxa"/>
          </w:tcPr>
          <w:p w14:paraId="651F6108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FDA5B93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6F8174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6A1E8D2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701"/>
            <w:placeholder>
              <w:docPart w:val="2EF27B97D1CC46E9B0A783CE7E8812CE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2C6D74AA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702"/>
            <w:placeholder>
              <w:docPart w:val="2EF27B97D1CC46E9B0A783CE7E8812CE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7E217652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64C51C73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8E160EF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950A602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25FD9E3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0DABE88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1703FACE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2752EF12" w14:textId="77777777" w:rsidTr="00FD7669">
        <w:tc>
          <w:tcPr>
            <w:tcW w:w="1008" w:type="dxa"/>
          </w:tcPr>
          <w:p w14:paraId="7966E170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AE3829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0515D34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156ADA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703"/>
            <w:placeholder>
              <w:docPart w:val="9FD1A063CBC14C008A2A32C00F1FE130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655079E4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704"/>
            <w:placeholder>
              <w:docPart w:val="9FD1A063CBC14C008A2A32C00F1FE130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5B610FB2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35A400C6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FBE6EFD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7B4CF8D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E8B46EF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702D429F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1361BB1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344014C1" w14:textId="77777777" w:rsidTr="00FD7669">
        <w:tc>
          <w:tcPr>
            <w:tcW w:w="1008" w:type="dxa"/>
          </w:tcPr>
          <w:p w14:paraId="33AA423B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5BBB038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705"/>
            <w:placeholder>
              <w:docPart w:val="146CAE99360D4B9AAA951DB1E017125F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2C642591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706"/>
            <w:placeholder>
              <w:docPart w:val="146CAE99360D4B9AAA951DB1E017125F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1902019F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7D04F159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41ABD333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7D22CB5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50A0C25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7D80D2F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522A1A4E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0DDAFCEC" w14:textId="77777777" w:rsidTr="00FD7669">
        <w:tc>
          <w:tcPr>
            <w:tcW w:w="1008" w:type="dxa"/>
          </w:tcPr>
          <w:p w14:paraId="1968F19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A09715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707"/>
            <w:placeholder>
              <w:docPart w:val="E021C749E7384925B961BBB2ABE1A26D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074E12FD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708"/>
            <w:placeholder>
              <w:docPart w:val="E021C749E7384925B961BBB2ABE1A26D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593B3B77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50652FFA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4EE6B4D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59974EE0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1CB9C26A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1D642A96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26C27A4F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  <w:tr w:rsidR="00455E34" w:rsidRPr="00FD7669" w14:paraId="1C343C81" w14:textId="77777777" w:rsidTr="00FD7669">
        <w:tc>
          <w:tcPr>
            <w:tcW w:w="1008" w:type="dxa"/>
          </w:tcPr>
          <w:p w14:paraId="2525A382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FFE676D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5074709"/>
            <w:placeholder>
              <w:docPart w:val="F93771FDA39A49FC814B61E997480F22"/>
            </w:placeholder>
            <w:showingPlcHdr/>
            <w:dropDownList>
              <w:listItem w:value="Choose an item."/>
              <w:listItem w:displayText="1.  Direct" w:value="1.  Direct"/>
              <w:listItem w:displayText="2.  Indirect (phone, fax, email)" w:value="2.  Indirect (phone, fax, email)"/>
            </w:dropDownList>
          </w:sdtPr>
          <w:sdtContent>
            <w:tc>
              <w:tcPr>
                <w:tcW w:w="1440" w:type="dxa"/>
              </w:tcPr>
              <w:p w14:paraId="4DD29916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74710"/>
            <w:placeholder>
              <w:docPart w:val="F93771FDA39A49FC814B61E997480F22"/>
            </w:placeholder>
            <w:showingPlcHdr/>
            <w:dropDownList>
              <w:listItem w:value="Choose an item."/>
              <w:listItem w:displayText="1.Clinical observation, co-treat" w:value="1.Clinical observation, co-treat"/>
              <w:listItem w:displayText="2.Documentation review" w:value="2.Documentation review"/>
              <w:listItem w:displayText="3.Case review, meetings, staffing" w:value="3.Case review, meetings, staffing"/>
              <w:listItem w:displayText="4.Direct training" w:value="4.Direct training"/>
              <w:listItem w:displayText="5.Therapeutic modalities/activities" w:value="5.Therapeutic modalities/activities"/>
              <w:listItem w:displayText="6.Evaluations, screening, treatment planning" w:value="6.Evaluations, screening, treatment planning"/>
            </w:dropDownList>
          </w:sdtPr>
          <w:sdtContent>
            <w:tc>
              <w:tcPr>
                <w:tcW w:w="1350" w:type="dxa"/>
              </w:tcPr>
              <w:p w14:paraId="2347CEB0" w14:textId="77777777" w:rsidR="00455E34" w:rsidRPr="00FD7669" w:rsidRDefault="00455E34" w:rsidP="00841ED6">
                <w:pPr>
                  <w:jc w:val="center"/>
                  <w:rPr>
                    <w:sz w:val="16"/>
                    <w:szCs w:val="16"/>
                  </w:rPr>
                </w:pPr>
                <w:r w:rsidRPr="00FD7669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782" w:type="dxa"/>
          </w:tcPr>
          <w:p w14:paraId="14D10CC8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32E41C24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74184F7E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  <w:p w14:paraId="63AE7A60" w14:textId="77777777" w:rsidR="00455E34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14:paraId="37999A67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14:paraId="1AC53FFB" w14:textId="77777777" w:rsidR="00455E34" w:rsidRPr="00FD7669" w:rsidRDefault="00455E34" w:rsidP="00FD766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B01DCCF" w14:textId="77777777" w:rsidR="008C573D" w:rsidRDefault="008C573D" w:rsidP="00FD7669">
      <w:pPr>
        <w:jc w:val="center"/>
        <w:rPr>
          <w:sz w:val="16"/>
          <w:szCs w:val="16"/>
        </w:rPr>
      </w:pPr>
    </w:p>
    <w:p w14:paraId="3180B0AA" w14:textId="77777777" w:rsidR="00BF02AD" w:rsidRPr="00056381" w:rsidRDefault="00BF02AD" w:rsidP="00BF02AD">
      <w:pPr>
        <w:rPr>
          <w:sz w:val="24"/>
          <w:szCs w:val="24"/>
        </w:rPr>
      </w:pPr>
      <w:r w:rsidRPr="00056381">
        <w:rPr>
          <w:sz w:val="24"/>
          <w:szCs w:val="24"/>
        </w:rPr>
        <w:t>Signature of Supervisee:  _______________________</w:t>
      </w:r>
      <w:r w:rsidR="00056381">
        <w:rPr>
          <w:sz w:val="24"/>
          <w:szCs w:val="24"/>
        </w:rPr>
        <w:t>___</w:t>
      </w:r>
      <w:r w:rsidRPr="00056381">
        <w:rPr>
          <w:sz w:val="24"/>
          <w:szCs w:val="24"/>
        </w:rPr>
        <w:t>__</w:t>
      </w:r>
      <w:r w:rsidR="000958DC">
        <w:rPr>
          <w:sz w:val="24"/>
          <w:szCs w:val="24"/>
        </w:rPr>
        <w:t xml:space="preserve"> License No: _______</w:t>
      </w:r>
      <w:r w:rsidRPr="00056381">
        <w:rPr>
          <w:sz w:val="24"/>
          <w:szCs w:val="24"/>
        </w:rPr>
        <w:t xml:space="preserve"> </w:t>
      </w:r>
      <w:r w:rsidR="00056381" w:rsidRPr="00056381">
        <w:rPr>
          <w:sz w:val="24"/>
          <w:szCs w:val="24"/>
        </w:rPr>
        <w:t>Date: ___________</w:t>
      </w:r>
    </w:p>
    <w:p w14:paraId="31063DD4" w14:textId="77777777" w:rsidR="00BF02AD" w:rsidRPr="00056381" w:rsidRDefault="00BF02AD" w:rsidP="00BF02AD">
      <w:pPr>
        <w:rPr>
          <w:sz w:val="24"/>
          <w:szCs w:val="24"/>
        </w:rPr>
      </w:pPr>
      <w:r w:rsidRPr="00056381">
        <w:rPr>
          <w:sz w:val="24"/>
          <w:szCs w:val="24"/>
        </w:rPr>
        <w:t>Signature of Supervisor:  _________________________</w:t>
      </w:r>
      <w:r w:rsidR="00056381">
        <w:rPr>
          <w:sz w:val="24"/>
          <w:szCs w:val="24"/>
        </w:rPr>
        <w:t>_</w:t>
      </w:r>
      <w:r w:rsidR="008C573D">
        <w:rPr>
          <w:sz w:val="24"/>
          <w:szCs w:val="24"/>
        </w:rPr>
        <w:softHyphen/>
      </w:r>
      <w:r w:rsidR="000958DC">
        <w:rPr>
          <w:sz w:val="24"/>
          <w:szCs w:val="24"/>
        </w:rPr>
        <w:t xml:space="preserve">__ </w:t>
      </w:r>
      <w:r w:rsidR="00056381">
        <w:rPr>
          <w:sz w:val="24"/>
          <w:szCs w:val="24"/>
        </w:rPr>
        <w:t xml:space="preserve"> </w:t>
      </w:r>
      <w:r w:rsidR="000958DC">
        <w:rPr>
          <w:sz w:val="24"/>
          <w:szCs w:val="24"/>
        </w:rPr>
        <w:t>License No:</w:t>
      </w:r>
      <w:r w:rsidRPr="00056381">
        <w:rPr>
          <w:sz w:val="24"/>
          <w:szCs w:val="24"/>
        </w:rPr>
        <w:t xml:space="preserve"> _______</w:t>
      </w:r>
      <w:r w:rsidR="000958DC">
        <w:rPr>
          <w:sz w:val="24"/>
          <w:szCs w:val="24"/>
        </w:rPr>
        <w:t xml:space="preserve"> </w:t>
      </w:r>
      <w:r w:rsidR="000958DC" w:rsidRPr="00056381">
        <w:rPr>
          <w:sz w:val="24"/>
          <w:szCs w:val="24"/>
        </w:rPr>
        <w:t>Date: ___________</w:t>
      </w:r>
    </w:p>
    <w:sectPr w:rsidR="00BF02AD" w:rsidRPr="00056381" w:rsidSect="000E3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B4"/>
    <w:rsid w:val="00056381"/>
    <w:rsid w:val="000958DC"/>
    <w:rsid w:val="000E3657"/>
    <w:rsid w:val="003674F8"/>
    <w:rsid w:val="003C72AA"/>
    <w:rsid w:val="00423AF5"/>
    <w:rsid w:val="00455E34"/>
    <w:rsid w:val="005417D1"/>
    <w:rsid w:val="005742AD"/>
    <w:rsid w:val="00746FB4"/>
    <w:rsid w:val="007630C1"/>
    <w:rsid w:val="00897678"/>
    <w:rsid w:val="008C573D"/>
    <w:rsid w:val="00952081"/>
    <w:rsid w:val="009F644A"/>
    <w:rsid w:val="00A32702"/>
    <w:rsid w:val="00B45BF4"/>
    <w:rsid w:val="00BF02AD"/>
    <w:rsid w:val="00CA4277"/>
    <w:rsid w:val="00D54D98"/>
    <w:rsid w:val="00EC13CF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C5DA"/>
  <w15:docId w15:val="{EAA35FF3-6F23-4E8C-B648-91454F68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13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PREC-Synology3\Medicaid\Supervision\Supervision%20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A96C5457B49FA82E3A6EC0AD8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28AA-FC4C-4EC6-8E9B-D6F3EFFA737F}"/>
      </w:docPartPr>
      <w:docPartBody>
        <w:p w:rsidR="00000000" w:rsidRDefault="00000000">
          <w:pPr>
            <w:pStyle w:val="872A96C5457B49FA82E3A6EC0AD89392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4B4ECE16D1DF4093975BF8A14078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CD2D9-5992-4072-B5CF-878CCF1D607D}"/>
      </w:docPartPr>
      <w:docPartBody>
        <w:p w:rsidR="00000000" w:rsidRDefault="00000000">
          <w:pPr>
            <w:pStyle w:val="4B4ECE16D1DF4093975BF8A140783E22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7EA273BACB2743A8944529F111AC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1C3C4-341B-42DF-AF6E-C2BD64124205}"/>
      </w:docPartPr>
      <w:docPartBody>
        <w:p w:rsidR="00000000" w:rsidRDefault="00000000">
          <w:pPr>
            <w:pStyle w:val="7EA273BACB2743A8944529F111ACFFA2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95655C040E0648488DBA799F8A41D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B488-4A05-4C19-8BF4-47751D5CC442}"/>
      </w:docPartPr>
      <w:docPartBody>
        <w:p w:rsidR="00000000" w:rsidRDefault="00000000">
          <w:pPr>
            <w:pStyle w:val="95655C040E0648488DBA799F8A41D3DB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D8ADB5AF08E949C3AF435DECF22E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E6AEE-DBE5-49FF-8362-CC9C4AE96B3D}"/>
      </w:docPartPr>
      <w:docPartBody>
        <w:p w:rsidR="00000000" w:rsidRDefault="00000000">
          <w:pPr>
            <w:pStyle w:val="D8ADB5AF08E949C3AF435DECF22EAE9E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AB6D24402D6B4E1A875D0E91DB8D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22F2-E6EC-48FC-AA0E-127800E9E33F}"/>
      </w:docPartPr>
      <w:docPartBody>
        <w:p w:rsidR="00000000" w:rsidRDefault="00000000">
          <w:pPr>
            <w:pStyle w:val="AB6D24402D6B4E1A875D0E91DB8D0FDD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7A9BC95C03634E2CB0DE5F7855E5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79A0-2A2F-4228-A25F-778A13E0B380}"/>
      </w:docPartPr>
      <w:docPartBody>
        <w:p w:rsidR="00000000" w:rsidRDefault="00000000">
          <w:pPr>
            <w:pStyle w:val="7A9BC95C03634E2CB0DE5F7855E57FD0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6EB523D3D7B84BCFA2C21FF1AB41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37DC3-6B7A-412C-BBED-2AE00F880093}"/>
      </w:docPartPr>
      <w:docPartBody>
        <w:p w:rsidR="00000000" w:rsidRDefault="00000000">
          <w:pPr>
            <w:pStyle w:val="6EB523D3D7B84BCFA2C21FF1AB418945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2EF27B97D1CC46E9B0A783CE7E88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87AC-EF3E-4F22-A124-5F1439F67DD4}"/>
      </w:docPartPr>
      <w:docPartBody>
        <w:p w:rsidR="00000000" w:rsidRDefault="00000000">
          <w:pPr>
            <w:pStyle w:val="2EF27B97D1CC46E9B0A783CE7E8812CE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9FD1A063CBC14C008A2A32C00F1F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A6AD-CF8D-441A-827E-037CFD878586}"/>
      </w:docPartPr>
      <w:docPartBody>
        <w:p w:rsidR="00000000" w:rsidRDefault="00000000">
          <w:pPr>
            <w:pStyle w:val="9FD1A063CBC14C008A2A32C00F1FE130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146CAE99360D4B9AAA951DB1E017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F91B-BF25-4D84-BCA4-51D6F79B9EC8}"/>
      </w:docPartPr>
      <w:docPartBody>
        <w:p w:rsidR="00000000" w:rsidRDefault="00000000">
          <w:pPr>
            <w:pStyle w:val="146CAE99360D4B9AAA951DB1E017125F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E021C749E7384925B961BBB2ABE1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76E2-ECDC-4809-AE3F-4D0A1237B2E0}"/>
      </w:docPartPr>
      <w:docPartBody>
        <w:p w:rsidR="00000000" w:rsidRDefault="00000000">
          <w:pPr>
            <w:pStyle w:val="E021C749E7384925B961BBB2ABE1A26D"/>
          </w:pPr>
          <w:r w:rsidRPr="00401B85">
            <w:rPr>
              <w:rStyle w:val="PlaceholderText"/>
            </w:rPr>
            <w:t>Choose an item.</w:t>
          </w:r>
        </w:p>
      </w:docPartBody>
    </w:docPart>
    <w:docPart>
      <w:docPartPr>
        <w:name w:val="F93771FDA39A49FC814B61E99748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F99B-8139-4250-99E4-E4C6DA8175AD}"/>
      </w:docPartPr>
      <w:docPartBody>
        <w:p w:rsidR="00000000" w:rsidRDefault="00000000">
          <w:pPr>
            <w:pStyle w:val="F93771FDA39A49FC814B61E997480F22"/>
          </w:pPr>
          <w:r w:rsidRPr="00401B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B5"/>
    <w:rsid w:val="000C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A96C5457B49FA82E3A6EC0AD89392">
    <w:name w:val="872A96C5457B49FA82E3A6EC0AD89392"/>
  </w:style>
  <w:style w:type="paragraph" w:customStyle="1" w:styleId="4B4ECE16D1DF4093975BF8A140783E22">
    <w:name w:val="4B4ECE16D1DF4093975BF8A140783E22"/>
  </w:style>
  <w:style w:type="paragraph" w:customStyle="1" w:styleId="7EA273BACB2743A8944529F111ACFFA2">
    <w:name w:val="7EA273BACB2743A8944529F111ACFFA2"/>
  </w:style>
  <w:style w:type="paragraph" w:customStyle="1" w:styleId="95655C040E0648488DBA799F8A41D3DB">
    <w:name w:val="95655C040E0648488DBA799F8A41D3DB"/>
  </w:style>
  <w:style w:type="paragraph" w:customStyle="1" w:styleId="D8ADB5AF08E949C3AF435DECF22EAE9E">
    <w:name w:val="D8ADB5AF08E949C3AF435DECF22EAE9E"/>
  </w:style>
  <w:style w:type="paragraph" w:customStyle="1" w:styleId="AB6D24402D6B4E1A875D0E91DB8D0FDD">
    <w:name w:val="AB6D24402D6B4E1A875D0E91DB8D0FDD"/>
  </w:style>
  <w:style w:type="paragraph" w:customStyle="1" w:styleId="7A9BC95C03634E2CB0DE5F7855E57FD0">
    <w:name w:val="7A9BC95C03634E2CB0DE5F7855E57FD0"/>
  </w:style>
  <w:style w:type="paragraph" w:customStyle="1" w:styleId="6EB523D3D7B84BCFA2C21FF1AB418945">
    <w:name w:val="6EB523D3D7B84BCFA2C21FF1AB418945"/>
  </w:style>
  <w:style w:type="paragraph" w:customStyle="1" w:styleId="2EF27B97D1CC46E9B0A783CE7E8812CE">
    <w:name w:val="2EF27B97D1CC46E9B0A783CE7E8812CE"/>
  </w:style>
  <w:style w:type="paragraph" w:customStyle="1" w:styleId="9FD1A063CBC14C008A2A32C00F1FE130">
    <w:name w:val="9FD1A063CBC14C008A2A32C00F1FE130"/>
  </w:style>
  <w:style w:type="paragraph" w:customStyle="1" w:styleId="146CAE99360D4B9AAA951DB1E017125F">
    <w:name w:val="146CAE99360D4B9AAA951DB1E017125F"/>
  </w:style>
  <w:style w:type="paragraph" w:customStyle="1" w:styleId="E021C749E7384925B961BBB2ABE1A26D">
    <w:name w:val="E021C749E7384925B961BBB2ABE1A26D"/>
  </w:style>
  <w:style w:type="paragraph" w:customStyle="1" w:styleId="F93771FDA39A49FC814B61E997480F22">
    <w:name w:val="F93771FDA39A49FC814B61E997480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Supervision Log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marisa.a</dc:creator>
  <cp:lastModifiedBy>Marisa Aguirre</cp:lastModifiedBy>
  <cp:revision>2</cp:revision>
  <cp:lastPrinted>2012-08-11T14:56:00Z</cp:lastPrinted>
  <dcterms:created xsi:type="dcterms:W3CDTF">2025-11-09T20:26:00Z</dcterms:created>
  <dcterms:modified xsi:type="dcterms:W3CDTF">2025-11-09T20:30:00Z</dcterms:modified>
</cp:coreProperties>
</file>